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C3" w:rsidRPr="00F42B69" w:rsidRDefault="000E26B1" w:rsidP="001C7868">
      <w:pPr>
        <w:spacing w:after="0" w:line="240" w:lineRule="auto"/>
        <w:contextualSpacing/>
        <w:jc w:val="center"/>
        <w:rPr>
          <w:rStyle w:val="Hypertextovodkaz"/>
          <w:color w:val="auto"/>
          <w:u w:val="none"/>
        </w:rPr>
      </w:pPr>
      <w:r>
        <w:rPr>
          <w:b/>
          <w:noProof/>
          <w:color w:val="548DD4" w:themeColor="text2" w:themeTint="99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1078230" y="457200"/>
            <wp:positionH relativeFrom="margin">
              <wp:align>left</wp:align>
            </wp:positionH>
            <wp:positionV relativeFrom="margin">
              <wp:align>top</wp:align>
            </wp:positionV>
            <wp:extent cx="1686560" cy="845185"/>
            <wp:effectExtent l="0" t="0" r="8890" b="0"/>
            <wp:wrapSquare wrapText="bothSides"/>
            <wp:docPr id="1" name="Obrázek 1" descr="C:\Users\rychma\Desktop\foto kalendář\ško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chma\Desktop\foto kalendář\škol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31" cy="84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50B" w:rsidRPr="00CB64A3">
        <w:rPr>
          <w:b/>
          <w:color w:val="548DD4" w:themeColor="text2" w:themeTint="99"/>
          <w:sz w:val="28"/>
          <w:szCs w:val="28"/>
        </w:rPr>
        <w:t xml:space="preserve">Základní </w:t>
      </w:r>
      <w:r w:rsidR="00D5350B">
        <w:rPr>
          <w:b/>
          <w:color w:val="548DD4" w:themeColor="text2" w:themeTint="99"/>
          <w:sz w:val="28"/>
          <w:szCs w:val="28"/>
        </w:rPr>
        <w:t xml:space="preserve">škola </w:t>
      </w:r>
      <w:r w:rsidR="000A1CAB">
        <w:rPr>
          <w:b/>
          <w:color w:val="548DD4" w:themeColor="text2" w:themeTint="99"/>
          <w:sz w:val="28"/>
          <w:szCs w:val="28"/>
        </w:rPr>
        <w:t>a M</w:t>
      </w:r>
      <w:r w:rsidR="00D5350B" w:rsidRPr="00CB64A3">
        <w:rPr>
          <w:b/>
          <w:color w:val="548DD4" w:themeColor="text2" w:themeTint="99"/>
          <w:sz w:val="28"/>
          <w:szCs w:val="28"/>
        </w:rPr>
        <w:t xml:space="preserve">ateřská škola Rohle, </w:t>
      </w:r>
      <w:r w:rsidR="000A1CAB">
        <w:rPr>
          <w:b/>
          <w:color w:val="548DD4" w:themeColor="text2" w:themeTint="99"/>
          <w:sz w:val="28"/>
          <w:szCs w:val="28"/>
        </w:rPr>
        <w:t>příspěvková organizace</w:t>
      </w:r>
      <w:r w:rsidR="00D5350B">
        <w:rPr>
          <w:b/>
          <w:color w:val="548DD4" w:themeColor="text2" w:themeTint="99"/>
          <w:sz w:val="28"/>
          <w:szCs w:val="28"/>
        </w:rPr>
        <w:br/>
      </w:r>
      <w:r w:rsidR="00D5350B" w:rsidRPr="00F42B69">
        <w:t>Rohle 145, 78974 Rohle</w:t>
      </w:r>
      <w:r w:rsidR="00D5350B" w:rsidRPr="00F42B69">
        <w:br/>
        <w:t>tel.: 583254019, 731657888, e-</w:t>
      </w:r>
      <w:r w:rsidR="00D5350B" w:rsidRPr="00B975B8">
        <w:t xml:space="preserve">mail: </w:t>
      </w:r>
      <w:hyperlink r:id="rId6" w:history="1">
        <w:r w:rsidR="00B975B8" w:rsidRPr="00B975B8">
          <w:rPr>
            <w:rStyle w:val="Hypertextovodkaz"/>
            <w:color w:val="auto"/>
            <w:u w:val="none"/>
          </w:rPr>
          <w:t>skola@zsrohle.cz</w:t>
        </w:r>
      </w:hyperlink>
      <w:r w:rsidR="00D5350B" w:rsidRPr="00B975B8">
        <w:rPr>
          <w:rStyle w:val="Hypertextovodkaz"/>
          <w:color w:val="auto"/>
          <w:u w:val="none"/>
        </w:rPr>
        <w:t>, web</w:t>
      </w:r>
      <w:r w:rsidR="00D5350B" w:rsidRPr="00F42B69">
        <w:rPr>
          <w:rStyle w:val="Hypertextovodkaz"/>
          <w:color w:val="auto"/>
          <w:u w:val="none"/>
        </w:rPr>
        <w:t>: www.zsrohle.cz</w:t>
      </w:r>
    </w:p>
    <w:p w:rsidR="002D2DBB" w:rsidRDefault="00F42B69" w:rsidP="001C7868">
      <w:pPr>
        <w:spacing w:after="0" w:line="240" w:lineRule="auto"/>
        <w:contextualSpacing/>
        <w:jc w:val="center"/>
        <w:rPr>
          <w:rStyle w:val="Hypertextovodkaz"/>
          <w:color w:val="auto"/>
          <w:u w:val="none"/>
        </w:rPr>
      </w:pPr>
      <w:r w:rsidRPr="00F42B69">
        <w:rPr>
          <w:rStyle w:val="Hypertextovodkaz"/>
          <w:color w:val="auto"/>
          <w:u w:val="none"/>
        </w:rPr>
        <w:tab/>
      </w:r>
      <w:r w:rsidRPr="00F42B69">
        <w:rPr>
          <w:rStyle w:val="Hypertextovodkaz"/>
          <w:color w:val="auto"/>
          <w:u w:val="none"/>
        </w:rPr>
        <w:tab/>
      </w:r>
      <w:r w:rsidR="003B0F08">
        <w:rPr>
          <w:rStyle w:val="Hypertextovodkaz"/>
          <w:color w:val="auto"/>
          <w:u w:val="none"/>
        </w:rPr>
        <w:t>ředitel</w:t>
      </w:r>
      <w:r w:rsidR="00E852E4">
        <w:rPr>
          <w:rStyle w:val="Hypertextovodkaz"/>
          <w:color w:val="auto"/>
          <w:u w:val="none"/>
        </w:rPr>
        <w:t xml:space="preserve"> školy:</w:t>
      </w:r>
      <w:r w:rsidR="006C0FC7">
        <w:rPr>
          <w:rStyle w:val="Hypertextovodkaz"/>
          <w:color w:val="auto"/>
          <w:u w:val="none"/>
        </w:rPr>
        <w:t xml:space="preserve"> Mgr. Pavel Knébl</w:t>
      </w:r>
      <w:r w:rsidR="002D2DBB">
        <w:rPr>
          <w:rStyle w:val="Hypertextovodkaz"/>
          <w:color w:val="auto"/>
          <w:u w:val="none"/>
        </w:rPr>
        <w:t xml:space="preserve"> </w:t>
      </w:r>
    </w:p>
    <w:p w:rsidR="008D7087" w:rsidRDefault="008D7087" w:rsidP="001C7868">
      <w:pPr>
        <w:spacing w:after="0" w:line="240" w:lineRule="auto"/>
        <w:contextualSpacing/>
        <w:jc w:val="center"/>
      </w:pPr>
      <w:r>
        <w:t xml:space="preserve">IČO: </w:t>
      </w:r>
      <w:r w:rsidR="00613083">
        <w:t xml:space="preserve">00853356, </w:t>
      </w:r>
      <w:r>
        <w:t xml:space="preserve">datová schránka ID: </w:t>
      </w:r>
      <w:r w:rsidRPr="008D7087">
        <w:t>zp9yuk7</w:t>
      </w:r>
    </w:p>
    <w:p w:rsidR="00D5350B" w:rsidRDefault="000A1CAB" w:rsidP="001C7868">
      <w:pPr>
        <w:spacing w:after="0" w:line="240" w:lineRule="auto"/>
        <w:contextualSpacing/>
        <w:jc w:val="center"/>
      </w:pPr>
      <w:r>
        <w:t>…………………..</w:t>
      </w:r>
      <w:r w:rsidR="00D5350B">
        <w:t>……………………………………………………</w:t>
      </w:r>
      <w:r w:rsidR="00E852E4">
        <w:t>……………………………</w:t>
      </w:r>
      <w:r w:rsidR="00D5350B">
        <w:t>………………………………………………………………………………</w:t>
      </w:r>
    </w:p>
    <w:p w:rsidR="00F86023" w:rsidRPr="00F86023" w:rsidRDefault="00F86023" w:rsidP="00F86023">
      <w:pPr>
        <w:pStyle w:val="Zkladntext21"/>
        <w:rPr>
          <w:b/>
          <w:color w:val="auto"/>
          <w:sz w:val="28"/>
          <w:u w:val="single"/>
        </w:rPr>
      </w:pPr>
      <w:r w:rsidRPr="00F86023">
        <w:rPr>
          <w:b/>
          <w:color w:val="auto"/>
          <w:sz w:val="28"/>
          <w:u w:val="single"/>
        </w:rPr>
        <w:t>Zápisní list pro školní rok    20</w:t>
      </w:r>
      <w:r w:rsidR="00F86D36">
        <w:rPr>
          <w:b/>
          <w:color w:val="auto"/>
          <w:sz w:val="28"/>
          <w:u w:val="single"/>
        </w:rPr>
        <w:t>2</w:t>
      </w:r>
      <w:r w:rsidR="00E8759B">
        <w:rPr>
          <w:b/>
          <w:color w:val="auto"/>
          <w:sz w:val="28"/>
          <w:u w:val="single"/>
        </w:rPr>
        <w:t>4</w:t>
      </w:r>
      <w:r w:rsidR="00F86D36">
        <w:rPr>
          <w:b/>
          <w:color w:val="auto"/>
          <w:sz w:val="28"/>
          <w:u w:val="single"/>
        </w:rPr>
        <w:t>/</w:t>
      </w:r>
      <w:r w:rsidRPr="00F86023">
        <w:rPr>
          <w:b/>
          <w:color w:val="auto"/>
          <w:sz w:val="28"/>
          <w:u w:val="single"/>
        </w:rPr>
        <w:t>202</w:t>
      </w:r>
      <w:r w:rsidR="00E8759B">
        <w:rPr>
          <w:b/>
          <w:color w:val="auto"/>
          <w:sz w:val="28"/>
          <w:u w:val="single"/>
        </w:rPr>
        <w:t>5</w:t>
      </w:r>
      <w:bookmarkStart w:id="0" w:name="_GoBack"/>
      <w:bookmarkEnd w:id="0"/>
    </w:p>
    <w:p w:rsidR="00F86023" w:rsidRPr="00F86023" w:rsidRDefault="00F86023" w:rsidP="00F86023">
      <w:pPr>
        <w:rPr>
          <w:b/>
          <w:sz w:val="24"/>
          <w:u w:val="single"/>
        </w:rPr>
      </w:pP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 xml:space="preserve">Rodné číslo _________________Místo </w:t>
      </w:r>
      <w:proofErr w:type="spellStart"/>
      <w:r>
        <w:rPr>
          <w:sz w:val="24"/>
        </w:rPr>
        <w:t>narození_____________Mateřský</w:t>
      </w:r>
      <w:proofErr w:type="spellEnd"/>
      <w:r>
        <w:rPr>
          <w:sz w:val="24"/>
        </w:rPr>
        <w:t xml:space="preserve"> jazyk____________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K zápisu od 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</w:p>
    <w:p w:rsidR="003B0F08" w:rsidRPr="00512EF5" w:rsidRDefault="003B0F08" w:rsidP="003B0F08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101/2000 Sb., o ochraně osobních údajů v platném znění</w:t>
      </w:r>
      <w:r>
        <w:rPr>
          <w:sz w:val="18"/>
          <w:szCs w:val="18"/>
        </w:rPr>
        <w:t xml:space="preserve"> a ve smyslu Evropského nařízení ke GDPR</w:t>
      </w:r>
      <w:r w:rsidRPr="00512EF5">
        <w:rPr>
          <w:sz w:val="18"/>
          <w:szCs w:val="18"/>
        </w:rPr>
        <w:t xml:space="preserve">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3B0F08" w:rsidRDefault="003B0F08" w:rsidP="003B0F08">
      <w:pPr>
        <w:rPr>
          <w:sz w:val="18"/>
          <w:szCs w:val="18"/>
        </w:rPr>
      </w:pPr>
      <w:r w:rsidRPr="00512EF5">
        <w:rPr>
          <w:sz w:val="18"/>
          <w:szCs w:val="18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512EF5">
        <w:rPr>
          <w:sz w:val="18"/>
          <w:szCs w:val="18"/>
        </w:rPr>
        <w:t>propagačním</w:t>
      </w:r>
      <w:proofErr w:type="gramEnd"/>
      <w:r w:rsidRPr="00512EF5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  <w:r w:rsidRPr="00337F05">
        <w:rPr>
          <w:sz w:val="18"/>
          <w:szCs w:val="18"/>
        </w:rPr>
        <w:t xml:space="preserve"> </w:t>
      </w:r>
      <w:r>
        <w:rPr>
          <w:sz w:val="18"/>
          <w:szCs w:val="18"/>
        </w:rPr>
        <w:t>a ve smyslu Evropského nařízení ke GDPR</w:t>
      </w:r>
      <w:r w:rsidRPr="00512EF5">
        <w:rPr>
          <w:sz w:val="18"/>
          <w:szCs w:val="18"/>
        </w:rPr>
        <w:t>.</w:t>
      </w:r>
    </w:p>
    <w:p w:rsidR="00F86023" w:rsidRPr="00512EF5" w:rsidRDefault="00F86023" w:rsidP="003B0F08">
      <w:pPr>
        <w:rPr>
          <w:sz w:val="18"/>
        </w:rPr>
      </w:pPr>
    </w:p>
    <w:p w:rsidR="003B0F08" w:rsidRDefault="003B0F08" w:rsidP="00C3225B">
      <w:pPr>
        <w:spacing w:before="120" w:line="240" w:lineRule="atLeast"/>
        <w:rPr>
          <w:sz w:val="16"/>
        </w:rPr>
      </w:pPr>
      <w:r>
        <w:rPr>
          <w:sz w:val="24"/>
        </w:rPr>
        <w:t>V  _______________ dne____________</w:t>
      </w:r>
      <w:r>
        <w:rPr>
          <w:sz w:val="24"/>
        </w:rPr>
        <w:tab/>
      </w:r>
      <w:r w:rsidR="00C3225B">
        <w:rPr>
          <w:sz w:val="24"/>
        </w:rPr>
        <w:t xml:space="preserve">Zapsal/a: </w:t>
      </w:r>
      <w:r w:rsidR="00C3225B" w:rsidRPr="00C3225B">
        <w:rPr>
          <w:sz w:val="16"/>
        </w:rPr>
        <w:t>(jméno a příjmení, podpis)</w:t>
      </w:r>
    </w:p>
    <w:p w:rsidR="008D4765" w:rsidRDefault="008D4765" w:rsidP="00C3225B">
      <w:pPr>
        <w:spacing w:before="120" w:line="240" w:lineRule="atLeast"/>
        <w:rPr>
          <w:sz w:val="16"/>
        </w:rPr>
      </w:pPr>
    </w:p>
    <w:sectPr w:rsidR="008D4765" w:rsidSect="001A3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2265D"/>
    <w:multiLevelType w:val="hybridMultilevel"/>
    <w:tmpl w:val="C19C17CE"/>
    <w:lvl w:ilvl="0" w:tplc="CB644B86">
      <w:start w:val="78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BB"/>
    <w:rsid w:val="00040125"/>
    <w:rsid w:val="00095382"/>
    <w:rsid w:val="000A1CAB"/>
    <w:rsid w:val="000E26B1"/>
    <w:rsid w:val="000E54CD"/>
    <w:rsid w:val="001031DE"/>
    <w:rsid w:val="00150EC3"/>
    <w:rsid w:val="001A3DC3"/>
    <w:rsid w:val="001C288F"/>
    <w:rsid w:val="001C7868"/>
    <w:rsid w:val="0028192D"/>
    <w:rsid w:val="002D2DBB"/>
    <w:rsid w:val="003749D2"/>
    <w:rsid w:val="00384790"/>
    <w:rsid w:val="003B0F08"/>
    <w:rsid w:val="003D190C"/>
    <w:rsid w:val="00437F0A"/>
    <w:rsid w:val="005A73EA"/>
    <w:rsid w:val="005D30E9"/>
    <w:rsid w:val="00613083"/>
    <w:rsid w:val="00626105"/>
    <w:rsid w:val="006B1609"/>
    <w:rsid w:val="006C0FC7"/>
    <w:rsid w:val="006E5D93"/>
    <w:rsid w:val="007A600A"/>
    <w:rsid w:val="007B4CDA"/>
    <w:rsid w:val="007C15C5"/>
    <w:rsid w:val="00805985"/>
    <w:rsid w:val="008D4765"/>
    <w:rsid w:val="008D7087"/>
    <w:rsid w:val="00945E59"/>
    <w:rsid w:val="00994772"/>
    <w:rsid w:val="00B938DF"/>
    <w:rsid w:val="00B975B8"/>
    <w:rsid w:val="00C3225B"/>
    <w:rsid w:val="00CE12BF"/>
    <w:rsid w:val="00D5350B"/>
    <w:rsid w:val="00E852E4"/>
    <w:rsid w:val="00E8759B"/>
    <w:rsid w:val="00F42B69"/>
    <w:rsid w:val="00F86023"/>
    <w:rsid w:val="00F86D36"/>
    <w:rsid w:val="00F916C9"/>
    <w:rsid w:val="00F94645"/>
    <w:rsid w:val="00F955AF"/>
    <w:rsid w:val="00FA769E"/>
    <w:rsid w:val="00FB303B"/>
    <w:rsid w:val="00FD24A4"/>
    <w:rsid w:val="00FE773E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381E"/>
  <w15:docId w15:val="{06A08F20-9510-40C5-B86F-BE17D35C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50B"/>
  </w:style>
  <w:style w:type="paragraph" w:styleId="Nadpis6">
    <w:name w:val="heading 6"/>
    <w:basedOn w:val="Normln"/>
    <w:next w:val="Normln"/>
    <w:link w:val="Nadpis6Char"/>
    <w:qFormat/>
    <w:rsid w:val="00C3225B"/>
    <w:pPr>
      <w:keepNext/>
      <w:overflowPunct w:val="0"/>
      <w:autoSpaceDE w:val="0"/>
      <w:autoSpaceDN w:val="0"/>
      <w:adjustRightInd w:val="0"/>
      <w:spacing w:after="0" w:line="240" w:lineRule="auto"/>
      <w:ind w:left="113"/>
      <w:textAlignment w:val="baseline"/>
      <w:outlineLvl w:val="5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3225B"/>
    <w:pPr>
      <w:keepNext/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50B"/>
    <w:rPr>
      <w:color w:val="D84E00"/>
      <w:u w:val="single"/>
    </w:rPr>
  </w:style>
  <w:style w:type="paragraph" w:styleId="Zkladntextodsazen">
    <w:name w:val="Body Text Indent"/>
    <w:basedOn w:val="Normln"/>
    <w:link w:val="ZkladntextodsazenChar"/>
    <w:semiHidden/>
    <w:rsid w:val="002D2DB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D2DB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D2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6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84790"/>
    <w:pPr>
      <w:ind w:left="720"/>
      <w:contextualSpacing/>
    </w:pPr>
  </w:style>
  <w:style w:type="paragraph" w:customStyle="1" w:styleId="Zkladntext21">
    <w:name w:val="Základní text 21"/>
    <w:basedOn w:val="Normln"/>
    <w:rsid w:val="0080598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3225B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C3225B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rohl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hma\Documents\zz%20Archiv\Hlavi&#269;ka%20Z&#352;\Aktu&#225;ln&#237;%20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Aktuální hlavička</Template>
  <TotalTime>0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Rychlá</dc:creator>
  <cp:lastModifiedBy>Knébl Pavel</cp:lastModifiedBy>
  <cp:revision>2</cp:revision>
  <cp:lastPrinted>2023-04-19T07:56:00Z</cp:lastPrinted>
  <dcterms:created xsi:type="dcterms:W3CDTF">2024-04-03T06:33:00Z</dcterms:created>
  <dcterms:modified xsi:type="dcterms:W3CDTF">2024-04-03T06:33:00Z</dcterms:modified>
</cp:coreProperties>
</file>