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C3" w:rsidRPr="00F42B69" w:rsidRDefault="000E26B1" w:rsidP="001C7868">
      <w:pPr>
        <w:spacing w:after="0" w:line="240" w:lineRule="auto"/>
        <w:contextualSpacing/>
        <w:jc w:val="center"/>
        <w:rPr>
          <w:rStyle w:val="Hypertextovodkaz"/>
          <w:color w:val="auto"/>
          <w:u w:val="none"/>
        </w:rPr>
      </w:pPr>
      <w:bookmarkStart w:id="0" w:name="_GoBack"/>
      <w:bookmarkEnd w:id="0"/>
      <w:r>
        <w:rPr>
          <w:b/>
          <w:noProof/>
          <w:color w:val="548DD4" w:themeColor="text2" w:themeTint="99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1078230" y="457200"/>
            <wp:positionH relativeFrom="margin">
              <wp:align>left</wp:align>
            </wp:positionH>
            <wp:positionV relativeFrom="margin">
              <wp:align>top</wp:align>
            </wp:positionV>
            <wp:extent cx="1686560" cy="845185"/>
            <wp:effectExtent l="0" t="0" r="8890" b="0"/>
            <wp:wrapSquare wrapText="bothSides"/>
            <wp:docPr id="1" name="Obrázek 1" descr="C:\Users\rychma\Desktop\foto kalendář\ško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chma\Desktop\foto kalendář\škol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631" cy="84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50B" w:rsidRPr="00CB64A3">
        <w:rPr>
          <w:b/>
          <w:color w:val="548DD4" w:themeColor="text2" w:themeTint="99"/>
          <w:sz w:val="28"/>
          <w:szCs w:val="28"/>
        </w:rPr>
        <w:t xml:space="preserve">Základní </w:t>
      </w:r>
      <w:r w:rsidR="00D5350B">
        <w:rPr>
          <w:b/>
          <w:color w:val="548DD4" w:themeColor="text2" w:themeTint="99"/>
          <w:sz w:val="28"/>
          <w:szCs w:val="28"/>
        </w:rPr>
        <w:t xml:space="preserve">škola </w:t>
      </w:r>
      <w:r w:rsidR="000A1CAB">
        <w:rPr>
          <w:b/>
          <w:color w:val="548DD4" w:themeColor="text2" w:themeTint="99"/>
          <w:sz w:val="28"/>
          <w:szCs w:val="28"/>
        </w:rPr>
        <w:t>a M</w:t>
      </w:r>
      <w:r w:rsidR="00D5350B" w:rsidRPr="00CB64A3">
        <w:rPr>
          <w:b/>
          <w:color w:val="548DD4" w:themeColor="text2" w:themeTint="99"/>
          <w:sz w:val="28"/>
          <w:szCs w:val="28"/>
        </w:rPr>
        <w:t xml:space="preserve">ateřská škola Rohle, </w:t>
      </w:r>
      <w:r w:rsidR="000A1CAB">
        <w:rPr>
          <w:b/>
          <w:color w:val="548DD4" w:themeColor="text2" w:themeTint="99"/>
          <w:sz w:val="28"/>
          <w:szCs w:val="28"/>
        </w:rPr>
        <w:t>příspěvková organizace</w:t>
      </w:r>
      <w:r w:rsidR="00D5350B">
        <w:rPr>
          <w:b/>
          <w:color w:val="548DD4" w:themeColor="text2" w:themeTint="99"/>
          <w:sz w:val="28"/>
          <w:szCs w:val="28"/>
        </w:rPr>
        <w:br/>
      </w:r>
      <w:r w:rsidR="00D5350B" w:rsidRPr="00F42B69">
        <w:t>Rohle 145, 78974 Rohle</w:t>
      </w:r>
      <w:r w:rsidR="00D5350B" w:rsidRPr="00F42B69">
        <w:br/>
        <w:t>tel.: 583254019, 731657888, e-</w:t>
      </w:r>
      <w:r w:rsidR="00D5350B" w:rsidRPr="00B975B8">
        <w:t xml:space="preserve">mail: </w:t>
      </w:r>
      <w:hyperlink r:id="rId6" w:history="1">
        <w:r w:rsidR="00B975B8" w:rsidRPr="00B975B8">
          <w:rPr>
            <w:rStyle w:val="Hypertextovodkaz"/>
            <w:color w:val="auto"/>
            <w:u w:val="none"/>
          </w:rPr>
          <w:t>skola@zsrohle.cz</w:t>
        </w:r>
      </w:hyperlink>
      <w:r w:rsidR="00D5350B" w:rsidRPr="00B975B8">
        <w:rPr>
          <w:rStyle w:val="Hypertextovodkaz"/>
          <w:color w:val="auto"/>
          <w:u w:val="none"/>
        </w:rPr>
        <w:t>, web</w:t>
      </w:r>
      <w:r w:rsidR="00D5350B" w:rsidRPr="00F42B69">
        <w:rPr>
          <w:rStyle w:val="Hypertextovodkaz"/>
          <w:color w:val="auto"/>
          <w:u w:val="none"/>
        </w:rPr>
        <w:t>: www.zsrohle.cz</w:t>
      </w:r>
    </w:p>
    <w:p w:rsidR="002D2DBB" w:rsidRDefault="00F42B69" w:rsidP="001C7868">
      <w:pPr>
        <w:spacing w:after="0" w:line="240" w:lineRule="auto"/>
        <w:contextualSpacing/>
        <w:jc w:val="center"/>
        <w:rPr>
          <w:rStyle w:val="Hypertextovodkaz"/>
          <w:color w:val="auto"/>
          <w:u w:val="none"/>
        </w:rPr>
      </w:pPr>
      <w:r w:rsidRPr="00F42B69">
        <w:rPr>
          <w:rStyle w:val="Hypertextovodkaz"/>
          <w:color w:val="auto"/>
          <w:u w:val="none"/>
        </w:rPr>
        <w:tab/>
      </w:r>
      <w:r w:rsidRPr="00F42B69">
        <w:rPr>
          <w:rStyle w:val="Hypertextovodkaz"/>
          <w:color w:val="auto"/>
          <w:u w:val="none"/>
        </w:rPr>
        <w:tab/>
      </w:r>
      <w:r w:rsidR="003B0F08">
        <w:rPr>
          <w:rStyle w:val="Hypertextovodkaz"/>
          <w:color w:val="auto"/>
          <w:u w:val="none"/>
        </w:rPr>
        <w:t>ředitel</w:t>
      </w:r>
      <w:r w:rsidR="00E852E4">
        <w:rPr>
          <w:rStyle w:val="Hypertextovodkaz"/>
          <w:color w:val="auto"/>
          <w:u w:val="none"/>
        </w:rPr>
        <w:t xml:space="preserve"> školy:</w:t>
      </w:r>
      <w:r w:rsidR="006C0FC7">
        <w:rPr>
          <w:rStyle w:val="Hypertextovodkaz"/>
          <w:color w:val="auto"/>
          <w:u w:val="none"/>
        </w:rPr>
        <w:t xml:space="preserve"> Mgr. Pavel Knébl</w:t>
      </w:r>
      <w:r w:rsidR="002D2DBB">
        <w:rPr>
          <w:rStyle w:val="Hypertextovodkaz"/>
          <w:color w:val="auto"/>
          <w:u w:val="none"/>
        </w:rPr>
        <w:t xml:space="preserve"> </w:t>
      </w:r>
    </w:p>
    <w:p w:rsidR="008D7087" w:rsidRDefault="008D7087" w:rsidP="001C7868">
      <w:pPr>
        <w:spacing w:after="0" w:line="240" w:lineRule="auto"/>
        <w:contextualSpacing/>
        <w:jc w:val="center"/>
      </w:pPr>
      <w:r>
        <w:t xml:space="preserve">IČO: </w:t>
      </w:r>
      <w:r w:rsidR="00613083">
        <w:t xml:space="preserve">00853356, </w:t>
      </w:r>
      <w:r>
        <w:t xml:space="preserve">datová schránka ID: </w:t>
      </w:r>
      <w:r w:rsidRPr="008D7087">
        <w:t>zp9yuk7</w:t>
      </w:r>
    </w:p>
    <w:p w:rsidR="00D5350B" w:rsidRDefault="000A1CAB" w:rsidP="001C7868">
      <w:pPr>
        <w:spacing w:after="0" w:line="240" w:lineRule="auto"/>
        <w:contextualSpacing/>
        <w:jc w:val="center"/>
      </w:pPr>
      <w:r>
        <w:t>…………………..</w:t>
      </w:r>
      <w:r w:rsidR="00D5350B">
        <w:t>……………………………………………………</w:t>
      </w:r>
      <w:r w:rsidR="00E852E4">
        <w:t>……………………………</w:t>
      </w:r>
      <w:r w:rsidR="00D5350B">
        <w:t>………………………………………………………………………………</w:t>
      </w:r>
    </w:p>
    <w:p w:rsidR="008D4765" w:rsidRDefault="008D4765" w:rsidP="008D4765">
      <w:pPr>
        <w:rPr>
          <w:sz w:val="24"/>
          <w:szCs w:val="24"/>
        </w:rPr>
      </w:pPr>
    </w:p>
    <w:p w:rsidR="008D4765" w:rsidRPr="00FF19AE" w:rsidRDefault="008D4765" w:rsidP="008D4765">
      <w:pPr>
        <w:rPr>
          <w:sz w:val="24"/>
          <w:szCs w:val="24"/>
        </w:rPr>
      </w:pPr>
      <w:r w:rsidRPr="00FF19AE">
        <w:rPr>
          <w:sz w:val="24"/>
          <w:szCs w:val="24"/>
        </w:rPr>
        <w:t>Žadatel:</w:t>
      </w:r>
      <w:r>
        <w:rPr>
          <w:sz w:val="24"/>
          <w:szCs w:val="24"/>
        </w:rPr>
        <w:t xml:space="preserve"> ……………………………………………………………..</w:t>
      </w:r>
      <w:r w:rsidRPr="00FF19AE">
        <w:rPr>
          <w:sz w:val="24"/>
          <w:szCs w:val="24"/>
        </w:rPr>
        <w:t xml:space="preserve"> </w:t>
      </w:r>
    </w:p>
    <w:p w:rsidR="008D4765" w:rsidRPr="00FF19AE" w:rsidRDefault="008D4765" w:rsidP="008D4765">
      <w:pPr>
        <w:rPr>
          <w:sz w:val="24"/>
          <w:szCs w:val="24"/>
        </w:rPr>
      </w:pPr>
      <w:r>
        <w:rPr>
          <w:sz w:val="24"/>
          <w:szCs w:val="24"/>
        </w:rPr>
        <w:t>Trvalý pobyt: ……………………………………………………….</w:t>
      </w:r>
    </w:p>
    <w:p w:rsidR="008D4765" w:rsidRPr="00FF19AE" w:rsidRDefault="008D4765" w:rsidP="008D4765">
      <w:pPr>
        <w:rPr>
          <w:sz w:val="24"/>
          <w:szCs w:val="24"/>
        </w:rPr>
      </w:pPr>
    </w:p>
    <w:p w:rsidR="008D4765" w:rsidRPr="008D4765" w:rsidRDefault="008D4765" w:rsidP="008D4765">
      <w:pPr>
        <w:rPr>
          <w:b/>
          <w:sz w:val="32"/>
          <w:szCs w:val="24"/>
          <w:u w:val="single"/>
        </w:rPr>
      </w:pPr>
      <w:r w:rsidRPr="008D4765">
        <w:rPr>
          <w:b/>
          <w:sz w:val="32"/>
          <w:szCs w:val="24"/>
          <w:u w:val="single"/>
        </w:rPr>
        <w:t>Žádost</w:t>
      </w:r>
    </w:p>
    <w:p w:rsidR="008D4765" w:rsidRDefault="008D4765" w:rsidP="008D4765">
      <w:pPr>
        <w:rPr>
          <w:sz w:val="24"/>
          <w:szCs w:val="24"/>
        </w:rPr>
      </w:pPr>
      <w:r>
        <w:rPr>
          <w:sz w:val="24"/>
          <w:szCs w:val="24"/>
        </w:rPr>
        <w:t>Základní škole a Mateřské škole Rohle, příspěvková organizace</w:t>
      </w:r>
    </w:p>
    <w:p w:rsidR="008D4765" w:rsidRPr="00FF19AE" w:rsidRDefault="008D4765" w:rsidP="008D4765">
      <w:pPr>
        <w:rPr>
          <w:sz w:val="24"/>
          <w:szCs w:val="24"/>
        </w:rPr>
      </w:pPr>
    </w:p>
    <w:p w:rsidR="008D4765" w:rsidRPr="00FF19AE" w:rsidRDefault="008D4765" w:rsidP="008D4765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Podle </w:t>
      </w:r>
      <w:r w:rsidRPr="00F03E8C">
        <w:rPr>
          <w:sz w:val="24"/>
          <w:szCs w:val="24"/>
        </w:rPr>
        <w:t>ustanovení § 34 zákona č. 561</w:t>
      </w:r>
      <w:r w:rsidRPr="00FF19AE">
        <w:rPr>
          <w:sz w:val="24"/>
          <w:szCs w:val="24"/>
        </w:rPr>
        <w:t>/2004 Sb. o předškolním, základním, středním, vyšším odborném a jiném vzdělávání (školský zákon)</w:t>
      </w:r>
    </w:p>
    <w:p w:rsidR="008D4765" w:rsidRPr="00FF19AE" w:rsidRDefault="008D4765" w:rsidP="008D4765">
      <w:pPr>
        <w:rPr>
          <w:sz w:val="24"/>
          <w:szCs w:val="24"/>
        </w:rPr>
      </w:pPr>
    </w:p>
    <w:p w:rsidR="008D4765" w:rsidRPr="00A432C4" w:rsidRDefault="008D4765" w:rsidP="008D4765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žádám o přijetí mého dítěte _____________________________________________,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 xml:space="preserve"> datum narození _______________ </w:t>
      </w:r>
      <w:r w:rsidRPr="00FF19AE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 </w:t>
      </w:r>
      <w:r w:rsidRPr="00FF19AE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ředškolnímu vzdělávání k datu ___________.</w:t>
      </w:r>
    </w:p>
    <w:p w:rsidR="008D4765" w:rsidRPr="00FF19AE" w:rsidRDefault="008D4765" w:rsidP="008D4765">
      <w:pPr>
        <w:rPr>
          <w:sz w:val="24"/>
          <w:szCs w:val="24"/>
        </w:rPr>
      </w:pPr>
    </w:p>
    <w:p w:rsidR="008D4765" w:rsidRPr="00F83B8B" w:rsidRDefault="008D4765" w:rsidP="008D4765">
      <w:pPr>
        <w:rPr>
          <w:i/>
          <w:sz w:val="24"/>
          <w:szCs w:val="24"/>
        </w:rPr>
      </w:pPr>
      <w:r w:rsidRPr="00F83B8B">
        <w:rPr>
          <w:i/>
          <w:sz w:val="24"/>
          <w:szCs w:val="24"/>
        </w:rPr>
        <w:t>Zdravotní postižení …</w:t>
      </w:r>
      <w:r>
        <w:rPr>
          <w:i/>
          <w:sz w:val="24"/>
          <w:szCs w:val="24"/>
        </w:rPr>
        <w:t>………………………………………….</w:t>
      </w:r>
    </w:p>
    <w:p w:rsidR="008D4765" w:rsidRDefault="008D4765" w:rsidP="003B0F08">
      <w:pPr>
        <w:rPr>
          <w:sz w:val="18"/>
        </w:rPr>
      </w:pPr>
    </w:p>
    <w:p w:rsidR="003B0F08" w:rsidRPr="00512EF5" w:rsidRDefault="003B0F08" w:rsidP="003B0F08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12EF5">
        <w:rPr>
          <w:sz w:val="18"/>
          <w:szCs w:val="18"/>
        </w:rPr>
        <w:t>všech ustanovení zákona č. 101/2000 Sb., o ochraně osobních údajů v platném znění</w:t>
      </w:r>
      <w:r>
        <w:rPr>
          <w:sz w:val="18"/>
          <w:szCs w:val="18"/>
        </w:rPr>
        <w:t xml:space="preserve"> a ve smyslu Evropského nařízení ke GDPR</w:t>
      </w:r>
      <w:r w:rsidRPr="00512EF5">
        <w:rPr>
          <w:sz w:val="18"/>
          <w:szCs w:val="18"/>
        </w:rPr>
        <w:t xml:space="preserve">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512EF5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3B0F08" w:rsidRPr="00512EF5" w:rsidRDefault="003B0F08" w:rsidP="003B0F08">
      <w:pPr>
        <w:rPr>
          <w:sz w:val="18"/>
        </w:rPr>
      </w:pPr>
      <w:r w:rsidRPr="00512EF5">
        <w:rPr>
          <w:sz w:val="18"/>
          <w:szCs w:val="18"/>
        </w:rPr>
        <w:t xml:space="preserve"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512EF5">
        <w:rPr>
          <w:sz w:val="18"/>
          <w:szCs w:val="18"/>
        </w:rPr>
        <w:t>propagačním</w:t>
      </w:r>
      <w:proofErr w:type="gramEnd"/>
      <w:r w:rsidRPr="00512EF5">
        <w:rPr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  <w:r w:rsidRPr="00337F05">
        <w:rPr>
          <w:sz w:val="18"/>
          <w:szCs w:val="18"/>
        </w:rPr>
        <w:t xml:space="preserve"> </w:t>
      </w:r>
      <w:r>
        <w:rPr>
          <w:sz w:val="18"/>
          <w:szCs w:val="18"/>
        </w:rPr>
        <w:t>a ve smyslu Evropského nařízení ke GDPR</w:t>
      </w:r>
      <w:r w:rsidRPr="00512EF5">
        <w:rPr>
          <w:sz w:val="18"/>
          <w:szCs w:val="18"/>
        </w:rPr>
        <w:t>.</w:t>
      </w:r>
    </w:p>
    <w:p w:rsidR="003B0F08" w:rsidRDefault="003B0F08" w:rsidP="00C3225B">
      <w:pPr>
        <w:spacing w:before="120" w:line="240" w:lineRule="atLeast"/>
        <w:rPr>
          <w:sz w:val="16"/>
        </w:rPr>
      </w:pPr>
      <w:r>
        <w:rPr>
          <w:sz w:val="24"/>
        </w:rPr>
        <w:t>V  _______________ dne____________</w:t>
      </w:r>
      <w:r>
        <w:rPr>
          <w:sz w:val="24"/>
        </w:rPr>
        <w:tab/>
      </w:r>
      <w:r w:rsidR="00C3225B">
        <w:rPr>
          <w:sz w:val="24"/>
        </w:rPr>
        <w:t xml:space="preserve">Zapsal/a: </w:t>
      </w:r>
      <w:r w:rsidR="00C3225B" w:rsidRPr="00C3225B">
        <w:rPr>
          <w:sz w:val="16"/>
        </w:rPr>
        <w:t>(jméno a příjmení, podpis)</w:t>
      </w:r>
    </w:p>
    <w:p w:rsidR="008D4765" w:rsidRDefault="008D4765" w:rsidP="00C3225B">
      <w:pPr>
        <w:spacing w:before="120" w:line="240" w:lineRule="atLeast"/>
        <w:rPr>
          <w:sz w:val="16"/>
        </w:rPr>
      </w:pPr>
    </w:p>
    <w:p w:rsidR="008D4765" w:rsidRPr="006A2E0D" w:rsidRDefault="008D4765" w:rsidP="008D4765">
      <w:pPr>
        <w:rPr>
          <w:i/>
        </w:rPr>
      </w:pPr>
      <w:r w:rsidRPr="006A2E0D">
        <w:rPr>
          <w:i/>
        </w:rPr>
        <w:t>Přílohy u dítěte se zdravotním postižením:</w:t>
      </w:r>
    </w:p>
    <w:p w:rsidR="008D4765" w:rsidRPr="006A2E0D" w:rsidRDefault="008D4765" w:rsidP="008D4765">
      <w:pPr>
        <w:rPr>
          <w:i/>
        </w:rPr>
      </w:pPr>
      <w:r w:rsidRPr="006A2E0D">
        <w:rPr>
          <w:i/>
        </w:rPr>
        <w:t>1. Doporučení příslušného školského poradenského zařízení</w:t>
      </w:r>
    </w:p>
    <w:p w:rsidR="008D4765" w:rsidRDefault="008D4765" w:rsidP="008D4765">
      <w:pPr>
        <w:rPr>
          <w:sz w:val="24"/>
          <w:szCs w:val="24"/>
        </w:rPr>
      </w:pPr>
      <w:r w:rsidRPr="006A2E0D">
        <w:rPr>
          <w:i/>
        </w:rPr>
        <w:t>2. Doporučení lékaře</w:t>
      </w:r>
    </w:p>
    <w:sectPr w:rsidR="008D4765" w:rsidSect="001A3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2265D"/>
    <w:multiLevelType w:val="hybridMultilevel"/>
    <w:tmpl w:val="C19C17CE"/>
    <w:lvl w:ilvl="0" w:tplc="CB644B86">
      <w:start w:val="78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BB"/>
    <w:rsid w:val="00040125"/>
    <w:rsid w:val="00052A2B"/>
    <w:rsid w:val="00095382"/>
    <w:rsid w:val="000A1CAB"/>
    <w:rsid w:val="000E26B1"/>
    <w:rsid w:val="000E54CD"/>
    <w:rsid w:val="001031DE"/>
    <w:rsid w:val="00150EC3"/>
    <w:rsid w:val="001A3DC3"/>
    <w:rsid w:val="001C288F"/>
    <w:rsid w:val="001C7868"/>
    <w:rsid w:val="0028192D"/>
    <w:rsid w:val="002D2DBB"/>
    <w:rsid w:val="003749D2"/>
    <w:rsid w:val="00384790"/>
    <w:rsid w:val="003B0F08"/>
    <w:rsid w:val="003D190C"/>
    <w:rsid w:val="00496DAE"/>
    <w:rsid w:val="005D30E9"/>
    <w:rsid w:val="005E0C5D"/>
    <w:rsid w:val="00613083"/>
    <w:rsid w:val="00626105"/>
    <w:rsid w:val="006B1609"/>
    <w:rsid w:val="006C0FC7"/>
    <w:rsid w:val="006E5D93"/>
    <w:rsid w:val="007A600A"/>
    <w:rsid w:val="007B4CDA"/>
    <w:rsid w:val="00805985"/>
    <w:rsid w:val="008D4765"/>
    <w:rsid w:val="008D7087"/>
    <w:rsid w:val="008F5472"/>
    <w:rsid w:val="00945E59"/>
    <w:rsid w:val="00994772"/>
    <w:rsid w:val="00B938DF"/>
    <w:rsid w:val="00B975B8"/>
    <w:rsid w:val="00BA653D"/>
    <w:rsid w:val="00C3225B"/>
    <w:rsid w:val="00CE12BF"/>
    <w:rsid w:val="00D5350B"/>
    <w:rsid w:val="00E6119E"/>
    <w:rsid w:val="00E852E4"/>
    <w:rsid w:val="00F42B69"/>
    <w:rsid w:val="00F916C9"/>
    <w:rsid w:val="00F94645"/>
    <w:rsid w:val="00F955AF"/>
    <w:rsid w:val="00FA769E"/>
    <w:rsid w:val="00FB303B"/>
    <w:rsid w:val="00FD24A4"/>
    <w:rsid w:val="00FE773E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995A6-536A-4722-9885-10D6A541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50B"/>
  </w:style>
  <w:style w:type="paragraph" w:styleId="Nadpis6">
    <w:name w:val="heading 6"/>
    <w:basedOn w:val="Normln"/>
    <w:next w:val="Normln"/>
    <w:link w:val="Nadpis6Char"/>
    <w:qFormat/>
    <w:rsid w:val="00C3225B"/>
    <w:pPr>
      <w:keepNext/>
      <w:overflowPunct w:val="0"/>
      <w:autoSpaceDE w:val="0"/>
      <w:autoSpaceDN w:val="0"/>
      <w:adjustRightInd w:val="0"/>
      <w:spacing w:after="0" w:line="240" w:lineRule="auto"/>
      <w:ind w:left="113"/>
      <w:textAlignment w:val="baseline"/>
      <w:outlineLvl w:val="5"/>
    </w:pPr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3225B"/>
    <w:pPr>
      <w:keepNext/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350B"/>
    <w:rPr>
      <w:color w:val="D84E00"/>
      <w:u w:val="single"/>
    </w:rPr>
  </w:style>
  <w:style w:type="paragraph" w:styleId="Zkladntextodsazen">
    <w:name w:val="Body Text Indent"/>
    <w:basedOn w:val="Normln"/>
    <w:link w:val="ZkladntextodsazenChar"/>
    <w:semiHidden/>
    <w:rsid w:val="002D2DB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D2DBB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D2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6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84790"/>
    <w:pPr>
      <w:ind w:left="720"/>
      <w:contextualSpacing/>
    </w:pPr>
  </w:style>
  <w:style w:type="paragraph" w:customStyle="1" w:styleId="Zkladntext21">
    <w:name w:val="Základní text 21"/>
    <w:basedOn w:val="Normln"/>
    <w:rsid w:val="0080598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3225B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C3225B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rohl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chma\Documents\zz%20Archiv\Hlavi&#269;ka%20Z&#352;\Aktu&#225;ln&#237;%20hlavi&#269;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Aktuální hlavička</Template>
  <TotalTime>0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Rychlá</dc:creator>
  <cp:lastModifiedBy>Knébl Pavel</cp:lastModifiedBy>
  <cp:revision>2</cp:revision>
  <cp:lastPrinted>2018-07-16T08:50:00Z</cp:lastPrinted>
  <dcterms:created xsi:type="dcterms:W3CDTF">2024-04-24T06:09:00Z</dcterms:created>
  <dcterms:modified xsi:type="dcterms:W3CDTF">2024-04-24T06:09:00Z</dcterms:modified>
</cp:coreProperties>
</file>